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77" w:rsidRPr="00F66344" w:rsidRDefault="003F6C77" w:rsidP="003F6C77">
      <w:pPr>
        <w:jc w:val="center"/>
        <w:rPr>
          <w:b/>
          <w:i/>
        </w:rPr>
      </w:pPr>
      <w:r w:rsidRPr="00F66344">
        <w:rPr>
          <w:b/>
          <w:i/>
        </w:rPr>
        <w:t>AGENDA REQUEST FORM</w:t>
      </w:r>
    </w:p>
    <w:p w:rsidR="0086332E" w:rsidRPr="00F66344" w:rsidRDefault="004D0590" w:rsidP="003F6C77">
      <w:pPr>
        <w:jc w:val="center"/>
        <w:rPr>
          <w:b/>
          <w:i/>
        </w:rPr>
      </w:pPr>
      <w:hyperlink r:id="rId6" w:history="1">
        <w:r w:rsidR="0086332E" w:rsidRPr="00F66344">
          <w:rPr>
            <w:rStyle w:val="Hyperlink"/>
            <w:b/>
            <w:i/>
          </w:rPr>
          <w:t>www.jeffersoncountywv.org</w:t>
        </w:r>
      </w:hyperlink>
    </w:p>
    <w:p w:rsidR="0086332E" w:rsidRPr="0086332E" w:rsidRDefault="0086332E" w:rsidP="003F6C77">
      <w:pPr>
        <w:jc w:val="center"/>
        <w:rPr>
          <w:b/>
          <w:i/>
          <w:sz w:val="20"/>
          <w:szCs w:val="20"/>
        </w:rPr>
      </w:pPr>
    </w:p>
    <w:p w:rsidR="00FF7BE8" w:rsidRDefault="00415118" w:rsidP="001639C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95375" cy="1095375"/>
            <wp:effectExtent l="0" t="0" r="0" b="0"/>
            <wp:docPr id="2" name="Picture 0" descr="correct COUNTY OF JEFFERSON 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rrect COUNTY OF JEFFERSON SEA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65" w:rsidRDefault="003D5665" w:rsidP="0027598E">
      <w:pPr>
        <w:jc w:val="center"/>
      </w:pPr>
    </w:p>
    <w:p w:rsidR="008A7300" w:rsidRPr="00F66344" w:rsidRDefault="008A7300" w:rsidP="0027598E">
      <w:pPr>
        <w:jc w:val="center"/>
        <w:rPr>
          <w:sz w:val="20"/>
          <w:szCs w:val="20"/>
        </w:rPr>
      </w:pPr>
    </w:p>
    <w:p w:rsidR="0027598E" w:rsidRPr="00F66344" w:rsidRDefault="0027598E" w:rsidP="0027598E">
      <w:pPr>
        <w:rPr>
          <w:sz w:val="20"/>
          <w:szCs w:val="20"/>
        </w:rPr>
      </w:pPr>
    </w:p>
    <w:bookmarkStart w:id="0" w:name="Text12"/>
    <w:p w:rsidR="000D6E9E" w:rsidRDefault="001E721D" w:rsidP="00C755FF">
      <w:pPr>
        <w:rPr>
          <w:sz w:val="20"/>
          <w:szCs w:val="20"/>
        </w:rPr>
      </w:pPr>
      <w:r w:rsidRPr="00F66344">
        <w:rPr>
          <w:sz w:val="20"/>
          <w:szCs w:val="20"/>
          <w:lang w:val="en-CA"/>
        </w:rPr>
        <w:fldChar w:fldCharType="begin"/>
      </w:r>
      <w:r w:rsidR="000D6E9E" w:rsidRPr="00F66344">
        <w:rPr>
          <w:sz w:val="20"/>
          <w:szCs w:val="20"/>
          <w:lang w:val="en-CA"/>
        </w:rPr>
        <w:instrText xml:space="preserve"> SEQ CHAPTER \h \r 1</w:instrText>
      </w:r>
      <w:r w:rsidRPr="00F66344">
        <w:rPr>
          <w:sz w:val="20"/>
          <w:szCs w:val="20"/>
          <w:lang w:val="en-CA"/>
        </w:rPr>
        <w:fldChar w:fldCharType="end"/>
      </w:r>
      <w:r w:rsidR="000D6E9E" w:rsidRPr="00F66344">
        <w:rPr>
          <w:sz w:val="20"/>
          <w:szCs w:val="20"/>
        </w:rPr>
        <w:t xml:space="preserve">Name:  </w:t>
      </w:r>
      <w:bookmarkEnd w:id="0"/>
      <w:r w:rsidR="000F2322">
        <w:rPr>
          <w:sz w:val="20"/>
          <w:szCs w:val="20"/>
        </w:rPr>
        <w:t xml:space="preserve"> </w:t>
      </w:r>
      <w:r w:rsidR="000F2322">
        <w:rPr>
          <w:sz w:val="20"/>
          <w:szCs w:val="20"/>
        </w:rPr>
        <w:tab/>
      </w:r>
      <w:r w:rsidR="006F7BFD">
        <w:rPr>
          <w:sz w:val="20"/>
          <w:szCs w:val="20"/>
        </w:rPr>
        <w:t xml:space="preserve"> </w:t>
      </w:r>
    </w:p>
    <w:p w:rsidR="009D7C7B" w:rsidRPr="00F66344" w:rsidRDefault="009D7C7B" w:rsidP="000D6E9E">
      <w:pPr>
        <w:rPr>
          <w:sz w:val="20"/>
          <w:szCs w:val="20"/>
        </w:rPr>
      </w:pPr>
    </w:p>
    <w:p w:rsidR="000D6E9E" w:rsidRPr="00F66344" w:rsidRDefault="000D6E9E" w:rsidP="00C755FF">
      <w:pPr>
        <w:rPr>
          <w:sz w:val="20"/>
          <w:szCs w:val="20"/>
        </w:rPr>
      </w:pPr>
      <w:r w:rsidRPr="00F66344">
        <w:rPr>
          <w:sz w:val="20"/>
          <w:szCs w:val="20"/>
        </w:rPr>
        <w:t>Department or Organization:</w:t>
      </w:r>
      <w:r w:rsidR="00E01B72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  </w:t>
      </w:r>
    </w:p>
    <w:p w:rsidR="000D6E9E" w:rsidRPr="00F66344" w:rsidRDefault="000D6E9E" w:rsidP="00C755FF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Estimation of amount </w:t>
      </w:r>
      <w:r w:rsidR="00D438F7" w:rsidRPr="00F66344">
        <w:rPr>
          <w:sz w:val="20"/>
          <w:szCs w:val="20"/>
        </w:rPr>
        <w:t xml:space="preserve">of time needed for appointment: 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C755FF">
      <w:pPr>
        <w:rPr>
          <w:sz w:val="20"/>
          <w:szCs w:val="20"/>
        </w:rPr>
      </w:pPr>
      <w:r w:rsidRPr="00F66344">
        <w:rPr>
          <w:sz w:val="20"/>
          <w:szCs w:val="20"/>
        </w:rPr>
        <w:t>Date Requested – 1</w:t>
      </w:r>
      <w:r w:rsidRPr="00F66344">
        <w:rPr>
          <w:sz w:val="20"/>
          <w:szCs w:val="20"/>
          <w:vertAlign w:val="superscript"/>
        </w:rPr>
        <w:t>st</w:t>
      </w:r>
      <w:r w:rsidRPr="00F66344">
        <w:rPr>
          <w:sz w:val="20"/>
          <w:szCs w:val="20"/>
        </w:rPr>
        <w:t xml:space="preserve"> Choice</w:t>
      </w:r>
      <w:r w:rsidR="00932F31">
        <w:rPr>
          <w:sz w:val="20"/>
          <w:szCs w:val="20"/>
        </w:rPr>
        <w:t xml:space="preserve">: </w:t>
      </w:r>
      <w:r w:rsidR="00D6433B">
        <w:rPr>
          <w:b/>
          <w:bCs/>
          <w:noProof/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b/>
          <w:bCs/>
          <w:i/>
          <w:sz w:val="20"/>
          <w:szCs w:val="20"/>
        </w:rPr>
      </w:pPr>
      <w:r w:rsidRPr="00F66344">
        <w:rPr>
          <w:i/>
          <w:sz w:val="20"/>
          <w:szCs w:val="20"/>
        </w:rPr>
        <w:t xml:space="preserve">If a specific date </w:t>
      </w:r>
      <w:proofErr w:type="gramStart"/>
      <w:r w:rsidRPr="00F66344">
        <w:rPr>
          <w:i/>
          <w:sz w:val="20"/>
          <w:szCs w:val="20"/>
        </w:rPr>
        <w:t>is needed</w:t>
      </w:r>
      <w:proofErr w:type="gramEnd"/>
      <w:r w:rsidRPr="00F66344">
        <w:rPr>
          <w:i/>
          <w:sz w:val="20"/>
          <w:szCs w:val="20"/>
        </w:rPr>
        <w:t>, please provide reason for specific date:</w:t>
      </w:r>
      <w:bookmarkStart w:id="1" w:name="Text6"/>
      <w:r w:rsidRPr="00F66344">
        <w:rPr>
          <w:b/>
          <w:bCs/>
          <w:i/>
          <w:noProof/>
          <w:sz w:val="20"/>
          <w:szCs w:val="20"/>
        </w:rPr>
        <w:t xml:space="preserve">  </w:t>
      </w:r>
      <w:bookmarkEnd w:id="1"/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Date Requested – 2</w:t>
      </w:r>
      <w:r w:rsidRPr="00F66344">
        <w:rPr>
          <w:sz w:val="20"/>
          <w:szCs w:val="20"/>
          <w:vertAlign w:val="superscript"/>
        </w:rPr>
        <w:t>nd</w:t>
      </w:r>
      <w:r w:rsidRPr="00F66344">
        <w:rPr>
          <w:sz w:val="20"/>
          <w:szCs w:val="20"/>
        </w:rPr>
        <w:t xml:space="preserve"> Choice: </w:t>
      </w:r>
      <w:bookmarkStart w:id="2" w:name="Text5"/>
      <w:r w:rsidRPr="00F66344">
        <w:rPr>
          <w:b/>
          <w:bCs/>
          <w:noProof/>
          <w:sz w:val="20"/>
          <w:szCs w:val="20"/>
        </w:rPr>
        <w:t xml:space="preserve"> </w:t>
      </w:r>
      <w:r w:rsidR="000E427E" w:rsidRPr="00F66344">
        <w:rPr>
          <w:bCs/>
          <w:noProof/>
          <w:sz w:val="20"/>
          <w:szCs w:val="20"/>
        </w:rPr>
        <w:t xml:space="preserve"> </w:t>
      </w:r>
      <w:bookmarkEnd w:id="2"/>
    </w:p>
    <w:p w:rsidR="000D6E9E" w:rsidRPr="00F66344" w:rsidRDefault="000D6E9E" w:rsidP="000D6E9E">
      <w:pPr>
        <w:rPr>
          <w:sz w:val="20"/>
          <w:szCs w:val="20"/>
        </w:rPr>
      </w:pPr>
    </w:p>
    <w:p w:rsidR="00007CF5" w:rsidRDefault="000D6E9E" w:rsidP="00007CF5">
      <w:pPr>
        <w:rPr>
          <w:b/>
          <w:bCs/>
          <w:sz w:val="20"/>
          <w:szCs w:val="20"/>
        </w:rPr>
      </w:pPr>
      <w:r w:rsidRPr="00F66344">
        <w:rPr>
          <w:sz w:val="20"/>
          <w:szCs w:val="20"/>
        </w:rPr>
        <w:t>Subject (</w:t>
      </w:r>
      <w:r w:rsidRPr="00F66344">
        <w:rPr>
          <w:i/>
          <w:iCs/>
          <w:sz w:val="20"/>
          <w:szCs w:val="20"/>
        </w:rPr>
        <w:t xml:space="preserve">Wording to </w:t>
      </w:r>
      <w:proofErr w:type="gramStart"/>
      <w:r w:rsidRPr="00F66344">
        <w:rPr>
          <w:i/>
          <w:iCs/>
          <w:sz w:val="20"/>
          <w:szCs w:val="20"/>
        </w:rPr>
        <w:t>be placed</w:t>
      </w:r>
      <w:proofErr w:type="gramEnd"/>
      <w:r w:rsidRPr="00F66344">
        <w:rPr>
          <w:i/>
          <w:iCs/>
          <w:sz w:val="20"/>
          <w:szCs w:val="20"/>
        </w:rPr>
        <w:t xml:space="preserve"> on agenda</w:t>
      </w:r>
      <w:r w:rsidRPr="00F66344">
        <w:rPr>
          <w:sz w:val="20"/>
          <w:szCs w:val="20"/>
        </w:rPr>
        <w:t>):</w:t>
      </w:r>
      <w:r w:rsidR="00383297" w:rsidRPr="00F66344">
        <w:rPr>
          <w:sz w:val="20"/>
          <w:szCs w:val="20"/>
        </w:rPr>
        <w:t xml:space="preserve"> </w:t>
      </w:r>
      <w:r w:rsidR="0090343B">
        <w:rPr>
          <w:b/>
          <w:bCs/>
          <w:sz w:val="20"/>
          <w:szCs w:val="20"/>
        </w:rPr>
        <w:t xml:space="preserve"> </w:t>
      </w:r>
    </w:p>
    <w:p w:rsidR="00637CA6" w:rsidRDefault="00637CA6" w:rsidP="00007CF5">
      <w:pPr>
        <w:rPr>
          <w:b/>
          <w:bCs/>
          <w:sz w:val="20"/>
          <w:szCs w:val="20"/>
        </w:rPr>
      </w:pPr>
    </w:p>
    <w:p w:rsidR="00637CA6" w:rsidRPr="00637CA6" w:rsidRDefault="00637CA6" w:rsidP="00637CA6">
      <w:pPr>
        <w:pStyle w:val="ListParagraph"/>
        <w:rPr>
          <w:b/>
          <w:bCs/>
          <w:sz w:val="20"/>
          <w:szCs w:val="20"/>
        </w:rPr>
      </w:pPr>
    </w:p>
    <w:p w:rsidR="003745A7" w:rsidRPr="00F66344" w:rsidRDefault="003745A7" w:rsidP="000D6E9E">
      <w:pPr>
        <w:rPr>
          <w:sz w:val="20"/>
          <w:szCs w:val="20"/>
        </w:rPr>
      </w:pPr>
    </w:p>
    <w:p w:rsidR="00E01B72" w:rsidRDefault="000D6E9E" w:rsidP="000D6E9E">
      <w:pPr>
        <w:rPr>
          <w:b/>
          <w:sz w:val="20"/>
          <w:szCs w:val="20"/>
        </w:rPr>
      </w:pPr>
      <w:r w:rsidRPr="00E06E55">
        <w:rPr>
          <w:b/>
          <w:sz w:val="20"/>
          <w:szCs w:val="20"/>
        </w:rPr>
        <w:t xml:space="preserve">Please provide the County Commission with a description of your request or presentation, including any background information: </w:t>
      </w:r>
      <w:r w:rsidR="00E01B72">
        <w:rPr>
          <w:b/>
          <w:sz w:val="20"/>
          <w:szCs w:val="20"/>
        </w:rPr>
        <w:t xml:space="preserve"> </w:t>
      </w:r>
    </w:p>
    <w:p w:rsidR="00E01B72" w:rsidRPr="00E01B72" w:rsidRDefault="00E01B72" w:rsidP="000D6E9E">
      <w:pPr>
        <w:rPr>
          <w:b/>
          <w:color w:val="1F497D" w:themeColor="text2"/>
          <w:sz w:val="20"/>
          <w:szCs w:val="20"/>
        </w:rPr>
      </w:pPr>
    </w:p>
    <w:p w:rsidR="000D6E9E" w:rsidRPr="00E01B72" w:rsidRDefault="000D6E9E" w:rsidP="00E01B72">
      <w:pPr>
        <w:pStyle w:val="ListParagraph"/>
        <w:numPr>
          <w:ilvl w:val="0"/>
          <w:numId w:val="12"/>
        </w:numPr>
        <w:rPr>
          <w:sz w:val="20"/>
          <w:szCs w:val="20"/>
        </w:rPr>
      </w:pPr>
      <w:bookmarkStart w:id="3" w:name="_GoBack"/>
      <w:bookmarkEnd w:id="3"/>
    </w:p>
    <w:p w:rsidR="00E01B72" w:rsidRDefault="00E01B72" w:rsidP="000D6E9E">
      <w:pPr>
        <w:rPr>
          <w:b/>
          <w:sz w:val="20"/>
          <w:szCs w:val="20"/>
        </w:rPr>
      </w:pPr>
    </w:p>
    <w:p w:rsidR="00E01B72" w:rsidRDefault="00E01B72" w:rsidP="000D6E9E">
      <w:pPr>
        <w:rPr>
          <w:b/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Is this a funding request?        Y/</w:t>
      </w:r>
      <w:proofErr w:type="gramStart"/>
      <w:r w:rsidRPr="00F66344">
        <w:rPr>
          <w:sz w:val="20"/>
          <w:szCs w:val="20"/>
        </w:rPr>
        <w:t xml:space="preserve">N  </w:t>
      </w:r>
      <w:r w:rsidR="000F2322">
        <w:rPr>
          <w:rStyle w:val="PlaceholderText"/>
          <w:sz w:val="20"/>
          <w:szCs w:val="20"/>
        </w:rPr>
        <w:t>NO</w:t>
      </w:r>
      <w:proofErr w:type="gramEnd"/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If so, how much?                        $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Provide exact financial impact/request:</w:t>
      </w:r>
      <w:r w:rsidR="000E427E" w:rsidRPr="00F66344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Recommended motion (</w:t>
      </w:r>
      <w:r w:rsidRPr="00F66344">
        <w:rPr>
          <w:i/>
          <w:sz w:val="20"/>
          <w:szCs w:val="20"/>
        </w:rPr>
        <w:t>Please type out the wording of the motion that you would like the Commission to approve</w:t>
      </w:r>
      <w:r w:rsidRPr="00F66344">
        <w:rPr>
          <w:sz w:val="20"/>
          <w:szCs w:val="20"/>
        </w:rPr>
        <w:t>):</w:t>
      </w:r>
      <w:r w:rsidR="00D6433B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Attach supporting documents for request, or request </w:t>
      </w:r>
      <w:proofErr w:type="gramStart"/>
      <w:r w:rsidRPr="00F66344">
        <w:rPr>
          <w:sz w:val="20"/>
          <w:szCs w:val="20"/>
        </w:rPr>
        <w:t>may be denied</w:t>
      </w:r>
      <w:proofErr w:type="gramEnd"/>
      <w:r w:rsidRPr="00F66344">
        <w:rPr>
          <w:sz w:val="20"/>
          <w:szCs w:val="20"/>
        </w:rPr>
        <w:t>.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If not attached, explain: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proofErr w:type="gramStart"/>
      <w:r w:rsidRPr="00F66344">
        <w:rPr>
          <w:sz w:val="20"/>
          <w:szCs w:val="20"/>
        </w:rPr>
        <w:t>Is equipment needed</w:t>
      </w:r>
      <w:proofErr w:type="gramEnd"/>
      <w:r w:rsidRPr="00F66344">
        <w:rPr>
          <w:sz w:val="20"/>
          <w:szCs w:val="20"/>
        </w:rPr>
        <w:t xml:space="preserve">? </w:t>
      </w:r>
      <w:r w:rsidRPr="00F66344">
        <w:rPr>
          <w:sz w:val="20"/>
          <w:szCs w:val="20"/>
        </w:rPr>
        <w:tab/>
        <w:t xml:space="preserve">         </w:t>
      </w:r>
      <w:proofErr w:type="spellStart"/>
      <w:r w:rsidRPr="00C755FF">
        <w:rPr>
          <w:sz w:val="20"/>
          <w:szCs w:val="20"/>
          <w:lang w:val="es-ES"/>
        </w:rPr>
        <w:t>Projector</w:t>
      </w:r>
      <w:proofErr w:type="spellEnd"/>
      <w:r w:rsidRPr="00C755FF">
        <w:rPr>
          <w:sz w:val="20"/>
          <w:szCs w:val="20"/>
          <w:lang w:val="es-ES"/>
        </w:rPr>
        <w:tab/>
        <w:t>Y/</w:t>
      </w:r>
      <w:r w:rsidRPr="00C755FF">
        <w:rPr>
          <w:sz w:val="20"/>
          <w:szCs w:val="20"/>
          <w:highlight w:val="yellow"/>
          <w:lang w:val="es-ES"/>
        </w:rPr>
        <w:t>N</w:t>
      </w:r>
      <w:r w:rsidR="00D438F7" w:rsidRPr="00C755FF">
        <w:rPr>
          <w:sz w:val="20"/>
          <w:szCs w:val="20"/>
          <w:lang w:val="es-ES"/>
        </w:rPr>
        <w:t xml:space="preserve"> </w:t>
      </w:r>
      <w:r w:rsidR="00D84102" w:rsidRPr="00C755FF">
        <w:rPr>
          <w:sz w:val="20"/>
          <w:szCs w:val="20"/>
          <w:lang w:val="es-ES"/>
        </w:rPr>
        <w:t xml:space="preserve">                 </w:t>
      </w:r>
      <w:r w:rsidR="00D438F7" w:rsidRPr="00C755FF">
        <w:rPr>
          <w:sz w:val="20"/>
          <w:szCs w:val="20"/>
          <w:lang w:val="es-ES"/>
        </w:rPr>
        <w:t>Internet/</w:t>
      </w:r>
      <w:proofErr w:type="spellStart"/>
      <w:r w:rsidR="00D438F7" w:rsidRPr="00C755FF">
        <w:rPr>
          <w:sz w:val="20"/>
          <w:szCs w:val="20"/>
          <w:lang w:val="es-ES"/>
        </w:rPr>
        <w:t>Wi</w:t>
      </w:r>
      <w:proofErr w:type="spellEnd"/>
      <w:r w:rsidR="00D438F7" w:rsidRPr="00C755FF">
        <w:rPr>
          <w:sz w:val="20"/>
          <w:szCs w:val="20"/>
          <w:lang w:val="es-ES"/>
        </w:rPr>
        <w:t xml:space="preserve"> Fi    </w:t>
      </w:r>
      <w:r w:rsidRPr="00C755FF">
        <w:rPr>
          <w:sz w:val="20"/>
          <w:szCs w:val="20"/>
          <w:lang w:val="es-ES"/>
        </w:rPr>
        <w:t xml:space="preserve"> Y/</w:t>
      </w:r>
      <w:r w:rsidRPr="00C755FF">
        <w:rPr>
          <w:sz w:val="20"/>
          <w:szCs w:val="20"/>
          <w:highlight w:val="yellow"/>
          <w:lang w:val="es-ES"/>
        </w:rPr>
        <w:t>N</w:t>
      </w:r>
      <w:r w:rsidR="00D438F7" w:rsidRPr="00C755FF">
        <w:rPr>
          <w:rStyle w:val="PlaceholderText"/>
          <w:sz w:val="20"/>
          <w:szCs w:val="20"/>
          <w:lang w:val="es-ES"/>
        </w:rPr>
        <w:t>.</w:t>
      </w:r>
      <w:r w:rsidRPr="00C755FF">
        <w:rPr>
          <w:sz w:val="20"/>
          <w:szCs w:val="20"/>
          <w:lang w:val="es-ES"/>
        </w:rPr>
        <w:t xml:space="preserve">       </w:t>
      </w:r>
      <w:r w:rsidRPr="00F66344">
        <w:rPr>
          <w:sz w:val="20"/>
          <w:szCs w:val="20"/>
        </w:rPr>
        <w:t>Telephone for conference call   Y/</w:t>
      </w:r>
      <w:r w:rsidRPr="000F2322">
        <w:rPr>
          <w:sz w:val="20"/>
          <w:szCs w:val="20"/>
          <w:highlight w:val="yellow"/>
        </w:rPr>
        <w:t>N</w:t>
      </w:r>
      <w:r w:rsidR="00D438F7" w:rsidRPr="00F66344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Contact information:</w:t>
      </w:r>
    </w:p>
    <w:p w:rsidR="00F66344" w:rsidRPr="00F66344" w:rsidRDefault="000D6E9E" w:rsidP="000D6E9E">
      <w:pPr>
        <w:rPr>
          <w:sz w:val="20"/>
          <w:szCs w:val="20"/>
          <w:u w:val="single"/>
        </w:rPr>
      </w:pPr>
      <w:r w:rsidRPr="00F66344">
        <w:rPr>
          <w:sz w:val="20"/>
          <w:szCs w:val="20"/>
        </w:rPr>
        <w:t>Ema</w:t>
      </w:r>
      <w:r w:rsidR="000E427E" w:rsidRPr="00F66344">
        <w:rPr>
          <w:sz w:val="20"/>
          <w:szCs w:val="20"/>
        </w:rPr>
        <w:t>il address:</w:t>
      </w:r>
      <w:r w:rsidR="00D84102">
        <w:rPr>
          <w:rStyle w:val="PlaceholderText"/>
          <w:sz w:val="20"/>
          <w:szCs w:val="20"/>
        </w:rPr>
        <w:t xml:space="preserve">                                                                </w:t>
      </w:r>
      <w:r w:rsidR="000E427E" w:rsidRPr="00F66344">
        <w:rPr>
          <w:rStyle w:val="PlaceholderText"/>
          <w:sz w:val="20"/>
          <w:szCs w:val="20"/>
        </w:rPr>
        <w:t xml:space="preserve">  </w:t>
      </w:r>
      <w:r w:rsidRPr="00F66344">
        <w:rPr>
          <w:sz w:val="20"/>
          <w:szCs w:val="20"/>
        </w:rPr>
        <w:t>Phon</w:t>
      </w:r>
      <w:r w:rsidR="000E427E" w:rsidRPr="00F66344">
        <w:rPr>
          <w:sz w:val="20"/>
          <w:szCs w:val="20"/>
        </w:rPr>
        <w:t xml:space="preserve">e Number:  </w:t>
      </w:r>
      <w:r w:rsidRPr="00F66344">
        <w:rPr>
          <w:sz w:val="20"/>
          <w:szCs w:val="20"/>
          <w:u w:val="single"/>
        </w:rPr>
        <w:t xml:space="preserve">     </w:t>
      </w:r>
    </w:p>
    <w:p w:rsidR="00F66344" w:rsidRPr="00F66344" w:rsidRDefault="00F66344" w:rsidP="000D6E9E">
      <w:pPr>
        <w:rPr>
          <w:sz w:val="20"/>
          <w:szCs w:val="20"/>
          <w:u w:val="single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66344" w:rsidRPr="00C603AB" w:rsidTr="00BD64B6">
        <w:trPr>
          <w:trHeight w:val="16"/>
        </w:trPr>
        <w:tc>
          <w:tcPr>
            <w:tcW w:w="9720" w:type="dxa"/>
          </w:tcPr>
          <w:p w:rsidR="00F66344" w:rsidRPr="00C603AB" w:rsidRDefault="00F66344" w:rsidP="00C603AB">
            <w:pPr>
              <w:jc w:val="center"/>
              <w:rPr>
                <w:sz w:val="20"/>
                <w:szCs w:val="20"/>
                <w:u w:val="single"/>
              </w:rPr>
            </w:pPr>
            <w:r w:rsidRPr="00C603AB">
              <w:rPr>
                <w:sz w:val="20"/>
                <w:szCs w:val="20"/>
                <w:u w:val="single"/>
              </w:rPr>
              <w:t xml:space="preserve">FOR COMMISSION STAFF USE ONLY – FINANCIAL IMPACT/RECOMMENDATION </w:t>
            </w:r>
          </w:p>
        </w:tc>
      </w:tr>
      <w:tr w:rsidR="00F66344" w:rsidRPr="00C603AB" w:rsidTr="00BD64B6">
        <w:trPr>
          <w:trHeight w:val="81"/>
        </w:trPr>
        <w:tc>
          <w:tcPr>
            <w:tcW w:w="9720" w:type="dxa"/>
          </w:tcPr>
          <w:p w:rsidR="00F66344" w:rsidRPr="007315B3" w:rsidRDefault="00BD64B6" w:rsidP="000D6E9E">
            <w:pPr>
              <w:rPr>
                <w:color w:val="A6A6A6"/>
              </w:rPr>
            </w:pPr>
            <w:r>
              <w:rPr>
                <w:color w:val="A6A6A6"/>
              </w:rPr>
              <w:t>not applicable</w:t>
            </w:r>
          </w:p>
        </w:tc>
      </w:tr>
    </w:tbl>
    <w:p w:rsidR="001639C2" w:rsidRPr="007333DC" w:rsidRDefault="000D6E9E" w:rsidP="000D6E9E">
      <w:pPr>
        <w:rPr>
          <w:u w:val="single"/>
        </w:rPr>
      </w:pP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</w:t>
      </w:r>
      <w:r w:rsidR="007333DC">
        <w:rPr>
          <w:u w:val="single"/>
        </w:rPr>
        <w:t xml:space="preserve">                   </w:t>
      </w:r>
    </w:p>
    <w:sectPr w:rsidR="001639C2" w:rsidRPr="007333DC" w:rsidSect="00863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7B"/>
      </v:shape>
    </w:pict>
  </w:numPicBullet>
  <w:abstractNum w:abstractNumId="0" w15:restartNumberingAfterBreak="0">
    <w:nsid w:val="0BA6157A"/>
    <w:multiLevelType w:val="hybridMultilevel"/>
    <w:tmpl w:val="32B24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3518E"/>
    <w:multiLevelType w:val="hybridMultilevel"/>
    <w:tmpl w:val="04BC2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D39"/>
    <w:multiLevelType w:val="hybridMultilevel"/>
    <w:tmpl w:val="5CF0BA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5BE0"/>
    <w:multiLevelType w:val="hybridMultilevel"/>
    <w:tmpl w:val="D93C802C"/>
    <w:lvl w:ilvl="0" w:tplc="955A0D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DDB"/>
    <w:multiLevelType w:val="hybridMultilevel"/>
    <w:tmpl w:val="291683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464E"/>
    <w:multiLevelType w:val="hybridMultilevel"/>
    <w:tmpl w:val="C316AC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E2813"/>
    <w:multiLevelType w:val="hybridMultilevel"/>
    <w:tmpl w:val="24CE7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0208"/>
    <w:multiLevelType w:val="hybridMultilevel"/>
    <w:tmpl w:val="1B446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35604A"/>
    <w:multiLevelType w:val="hybridMultilevel"/>
    <w:tmpl w:val="B7DE5B06"/>
    <w:lvl w:ilvl="0" w:tplc="955A0D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71D35"/>
    <w:multiLevelType w:val="hybridMultilevel"/>
    <w:tmpl w:val="42B216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0CD3"/>
    <w:multiLevelType w:val="hybridMultilevel"/>
    <w:tmpl w:val="EC8A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F2670"/>
    <w:multiLevelType w:val="hybridMultilevel"/>
    <w:tmpl w:val="C8865CDA"/>
    <w:lvl w:ilvl="0" w:tplc="ACACE7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7F"/>
    <w:rsid w:val="00004372"/>
    <w:rsid w:val="00007CF5"/>
    <w:rsid w:val="00050060"/>
    <w:rsid w:val="0006457F"/>
    <w:rsid w:val="00087081"/>
    <w:rsid w:val="000A45FA"/>
    <w:rsid w:val="000B22E2"/>
    <w:rsid w:val="000B52A7"/>
    <w:rsid w:val="000C6F07"/>
    <w:rsid w:val="000D6E9E"/>
    <w:rsid w:val="000E0D55"/>
    <w:rsid w:val="000E427E"/>
    <w:rsid w:val="000F2322"/>
    <w:rsid w:val="000F674B"/>
    <w:rsid w:val="00124AAB"/>
    <w:rsid w:val="00126069"/>
    <w:rsid w:val="001639C2"/>
    <w:rsid w:val="00174C60"/>
    <w:rsid w:val="00182196"/>
    <w:rsid w:val="00182B6C"/>
    <w:rsid w:val="001E721D"/>
    <w:rsid w:val="001E7933"/>
    <w:rsid w:val="001F41EF"/>
    <w:rsid w:val="00247E0F"/>
    <w:rsid w:val="0027598E"/>
    <w:rsid w:val="002C14F0"/>
    <w:rsid w:val="002D762F"/>
    <w:rsid w:val="002E63AD"/>
    <w:rsid w:val="003655C9"/>
    <w:rsid w:val="003745A7"/>
    <w:rsid w:val="00383297"/>
    <w:rsid w:val="003B70EE"/>
    <w:rsid w:val="003D5665"/>
    <w:rsid w:val="003F6C77"/>
    <w:rsid w:val="00415118"/>
    <w:rsid w:val="0044231A"/>
    <w:rsid w:val="00487234"/>
    <w:rsid w:val="00493895"/>
    <w:rsid w:val="00494038"/>
    <w:rsid w:val="004C1403"/>
    <w:rsid w:val="004D0590"/>
    <w:rsid w:val="004D366A"/>
    <w:rsid w:val="0052291C"/>
    <w:rsid w:val="00562CD5"/>
    <w:rsid w:val="00575620"/>
    <w:rsid w:val="0058519B"/>
    <w:rsid w:val="005E639F"/>
    <w:rsid w:val="005F182D"/>
    <w:rsid w:val="00601C67"/>
    <w:rsid w:val="00637CA6"/>
    <w:rsid w:val="00642434"/>
    <w:rsid w:val="00647004"/>
    <w:rsid w:val="006F2BBA"/>
    <w:rsid w:val="006F7BFD"/>
    <w:rsid w:val="00727639"/>
    <w:rsid w:val="007315B3"/>
    <w:rsid w:val="007333DC"/>
    <w:rsid w:val="007472A5"/>
    <w:rsid w:val="007B2AD9"/>
    <w:rsid w:val="007B301C"/>
    <w:rsid w:val="007B5166"/>
    <w:rsid w:val="007C7966"/>
    <w:rsid w:val="00804073"/>
    <w:rsid w:val="0086332E"/>
    <w:rsid w:val="00870890"/>
    <w:rsid w:val="008855BE"/>
    <w:rsid w:val="008A557E"/>
    <w:rsid w:val="008A7300"/>
    <w:rsid w:val="0090343B"/>
    <w:rsid w:val="00932F31"/>
    <w:rsid w:val="009B4B8B"/>
    <w:rsid w:val="009D7C7B"/>
    <w:rsid w:val="00A62176"/>
    <w:rsid w:val="00B13FAB"/>
    <w:rsid w:val="00B15881"/>
    <w:rsid w:val="00B175DE"/>
    <w:rsid w:val="00B33007"/>
    <w:rsid w:val="00B45AF6"/>
    <w:rsid w:val="00BA2DC9"/>
    <w:rsid w:val="00BD64B6"/>
    <w:rsid w:val="00C56087"/>
    <w:rsid w:val="00C603AB"/>
    <w:rsid w:val="00C636B6"/>
    <w:rsid w:val="00C755FF"/>
    <w:rsid w:val="00D12DBD"/>
    <w:rsid w:val="00D4210E"/>
    <w:rsid w:val="00D438F7"/>
    <w:rsid w:val="00D541FD"/>
    <w:rsid w:val="00D6433B"/>
    <w:rsid w:val="00D65140"/>
    <w:rsid w:val="00D744D0"/>
    <w:rsid w:val="00D84102"/>
    <w:rsid w:val="00DB605F"/>
    <w:rsid w:val="00DF7C2A"/>
    <w:rsid w:val="00E01B72"/>
    <w:rsid w:val="00E06E55"/>
    <w:rsid w:val="00E1113F"/>
    <w:rsid w:val="00E336A3"/>
    <w:rsid w:val="00E442A2"/>
    <w:rsid w:val="00E61314"/>
    <w:rsid w:val="00EB1578"/>
    <w:rsid w:val="00EE5954"/>
    <w:rsid w:val="00EF1969"/>
    <w:rsid w:val="00EF1F44"/>
    <w:rsid w:val="00F11264"/>
    <w:rsid w:val="00F34F95"/>
    <w:rsid w:val="00F66344"/>
    <w:rsid w:val="00FB14F6"/>
    <w:rsid w:val="00FD6D9E"/>
    <w:rsid w:val="00FE6B9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78D2"/>
  <w15:docId w15:val="{C05463AB-C9C7-489E-9F2E-90800BE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E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759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9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33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1EF"/>
    <w:pPr>
      <w:ind w:left="720"/>
      <w:contextualSpacing/>
    </w:pPr>
  </w:style>
  <w:style w:type="table" w:styleId="TableGrid">
    <w:name w:val="Table Grid"/>
    <w:basedOn w:val="TableNormal"/>
    <w:uiPriority w:val="59"/>
    <w:rsid w:val="00F6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ffersoncountyw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genda\Agenda%20Request%20Form\AGENDA%20REQUEST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65B79-E8AE-410D-A7C4-0DFEFFB6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REQUEST FORM template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Links>
    <vt:vector size="6" baseType="variant"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http://www.jeffersoncountywv.org/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Hosby</dc:creator>
  <cp:keywords/>
  <cp:lastModifiedBy>Jessica Carroll</cp:lastModifiedBy>
  <cp:revision>5</cp:revision>
  <cp:lastPrinted>2023-05-15T18:31:00Z</cp:lastPrinted>
  <dcterms:created xsi:type="dcterms:W3CDTF">2023-02-23T21:00:00Z</dcterms:created>
  <dcterms:modified xsi:type="dcterms:W3CDTF">2023-08-14T13:17:00Z</dcterms:modified>
</cp:coreProperties>
</file>